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510A" w14:textId="77777777" w:rsidR="00EF6199" w:rsidRDefault="00A10A2A" w:rsidP="00975CA3">
      <w:pPr>
        <w:pStyle w:val="Heading1"/>
      </w:pPr>
      <w:r>
        <w:t>Schedule C – Insurance Requirements</w:t>
      </w:r>
    </w:p>
    <w:p w14:paraId="3F53D0E3" w14:textId="1C96269A" w:rsidR="00BB4F0A" w:rsidRDefault="00492480" w:rsidP="00452D39">
      <w:pPr>
        <w:pStyle w:val="Body"/>
        <w:jc w:val="center"/>
      </w:pPr>
      <w:r>
        <w:rPr>
          <w:b/>
        </w:rPr>
        <w:t>Occupational Therapy Services at Michigan School for the Deaf</w:t>
      </w:r>
    </w:p>
    <w:p w14:paraId="0D816FCE" w14:textId="77777777" w:rsidR="00452D39" w:rsidRDefault="00452D39" w:rsidP="00452D39">
      <w:pPr>
        <w:pStyle w:val="1stLevel"/>
      </w:pPr>
      <w:r>
        <w:t>General Requirements</w:t>
      </w:r>
    </w:p>
    <w:p w14:paraId="39AAF56C" w14:textId="77777777" w:rsidR="00452D39" w:rsidRDefault="00630686" w:rsidP="00452D39">
      <w:pPr>
        <w:pStyle w:val="Body"/>
      </w:pPr>
      <w:r w:rsidRPr="00630686">
        <w:t>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6E9603ED" w14:textId="77777777" w:rsidR="0019430D" w:rsidRDefault="0019430D" w:rsidP="0019430D">
      <w:pPr>
        <w:pStyle w:val="1stLevel"/>
      </w:pPr>
      <w:r>
        <w:t>Qualification of Insurers</w:t>
      </w:r>
    </w:p>
    <w:p w14:paraId="0C21972F" w14:textId="77777777" w:rsidR="0019430D" w:rsidRDefault="00950C12" w:rsidP="0019430D">
      <w:pPr>
        <w:pStyle w:val="Body"/>
      </w:pPr>
      <w:r w:rsidRPr="00950C12">
        <w:t>Except for self-insured coverage, all policies must be written by an insurer with an A.M. Best rating of A- VII or higher unless otherwise approved by DTMB Enterprise Risk Management.</w:t>
      </w:r>
    </w:p>
    <w:p w14:paraId="7FB191C1" w14:textId="77777777" w:rsidR="00950C12" w:rsidRDefault="00950C12" w:rsidP="00950C12">
      <w:pPr>
        <w:pStyle w:val="1stLevel"/>
      </w:pPr>
      <w:r>
        <w:t>Primary and Non-Contributory Coverage</w:t>
      </w:r>
    </w:p>
    <w:p w14:paraId="5A319558" w14:textId="77777777" w:rsidR="00950C12" w:rsidRDefault="008A5D9D" w:rsidP="00950C12">
      <w:pPr>
        <w:pStyle w:val="Body"/>
      </w:pPr>
      <w:r w:rsidRPr="008A5D9D">
        <w:t>All policies for which the State of Michigan is required to be named as an additional insured must be on a primary and non-contributory basis.</w:t>
      </w:r>
    </w:p>
    <w:p w14:paraId="3B3B311A" w14:textId="77777777" w:rsidR="008A5D9D" w:rsidRDefault="008A5D9D" w:rsidP="008A5D9D">
      <w:pPr>
        <w:pStyle w:val="1stLevel"/>
      </w:pPr>
      <w:r>
        <w:t>Claims-Made Coverage</w:t>
      </w:r>
    </w:p>
    <w:p w14:paraId="68D78E01" w14:textId="77777777" w:rsidR="008A5D9D" w:rsidRDefault="006B6CD6" w:rsidP="008A5D9D">
      <w:pPr>
        <w:pStyle w:val="Body"/>
        <w:rPr>
          <w:rFonts w:ascii="Aptos" w:eastAsia="Arial" w:hAnsi="Aptos" w:cstheme="minorHAnsi"/>
        </w:rPr>
      </w:pPr>
      <w:r w:rsidRPr="001A10EE">
        <w:rPr>
          <w:rFonts w:ascii="Aptos" w:eastAsia="Arial" w:hAnsi="Aptos" w:cstheme="minorHAnsi"/>
        </w:rPr>
        <w:t>If any required policies provide claims-made coverage, Contractor must:</w:t>
      </w:r>
    </w:p>
    <w:p w14:paraId="306FBB38" w14:textId="77777777" w:rsidR="004D07CB" w:rsidRDefault="004D07CB" w:rsidP="004D07CB">
      <w:pPr>
        <w:pStyle w:val="2ndLevelLower"/>
      </w:pPr>
      <w:r>
        <w:t>Maintain coverage and provide evidence of coverage for at least 3 years after the later of the expiration or termination of the Contract or the completion of all its duties under the Contract;</w:t>
      </w:r>
    </w:p>
    <w:p w14:paraId="496E1AAD" w14:textId="77777777" w:rsidR="006B6CD6" w:rsidRDefault="004D07CB" w:rsidP="004D07CB">
      <w:pPr>
        <w:pStyle w:val="2ndLevelLower"/>
      </w:pPr>
      <w:r>
        <w:t xml:space="preserve">Purchase extended reporting coverage for a minimum of 3 years after completion of work if coverage is cancelled or not </w:t>
      </w:r>
      <w:proofErr w:type="gramStart"/>
      <w:r>
        <w:t>renewed, and</w:t>
      </w:r>
      <w:proofErr w:type="gramEnd"/>
      <w:r>
        <w:t xml:space="preserve"> not replaced with another claims-made policy form with a retroactive date prior to the Effective Date of this Contract.</w:t>
      </w:r>
    </w:p>
    <w:p w14:paraId="200235B1" w14:textId="77777777" w:rsidR="00BE3C19" w:rsidRDefault="00BE3C19" w:rsidP="00BE3C19">
      <w:pPr>
        <w:pStyle w:val="1stLevel"/>
      </w:pPr>
      <w:r>
        <w:t>Proof of Insurance.</w:t>
      </w:r>
    </w:p>
    <w:p w14:paraId="0FD28EC9" w14:textId="77777777" w:rsidR="00BE3C19" w:rsidRDefault="00BE3C19" w:rsidP="00CA5D04">
      <w:pPr>
        <w:pStyle w:val="2ndLevelLower"/>
      </w:pPr>
      <w:r>
        <w:t xml:space="preserve">Insurance certificates showing evidence of coverage as required herein must be submitted to </w:t>
      </w:r>
      <w:hyperlink r:id="rId11" w:history="1">
        <w:r w:rsidRPr="00E83791">
          <w:rPr>
            <w:rStyle w:val="Hyperlink"/>
          </w:rPr>
          <w:t>DTMB-RiskManagement@michigan.gov</w:t>
        </w:r>
      </w:hyperlink>
      <w:r>
        <w:t xml:space="preserve"> within 10 business days of the contract execution date.</w:t>
      </w:r>
    </w:p>
    <w:p w14:paraId="1BBC7370" w14:textId="77777777" w:rsidR="00BE3C19" w:rsidRDefault="00BE3C19" w:rsidP="00CA5D04">
      <w:pPr>
        <w:pStyle w:val="2ndLevelLower"/>
      </w:pPr>
      <w:r>
        <w:t xml:space="preserve">Renewal insurance certificates must be provided on annual basis </w:t>
      </w:r>
      <w:proofErr w:type="gramStart"/>
      <w:r>
        <w:t>or as</w:t>
      </w:r>
      <w:proofErr w:type="gramEnd"/>
      <w:r>
        <w:t xml:space="preserve"> otherwise commensurate with the effective dates of coverage for any insurance required herein. </w:t>
      </w:r>
    </w:p>
    <w:p w14:paraId="27A54EEE" w14:textId="77777777" w:rsidR="00BE3C19" w:rsidRDefault="00BE3C19" w:rsidP="00CA5D04">
      <w:pPr>
        <w:pStyle w:val="2ndLevelLower"/>
      </w:pPr>
      <w:r>
        <w:t>Insurance certificates must be in the form of a standard ACORD Insurance Certificate unless otherwise approved by DTMB Enterprise Risk Management.</w:t>
      </w:r>
    </w:p>
    <w:p w14:paraId="0BD1BFA1" w14:textId="77777777" w:rsidR="00BE3C19" w:rsidRDefault="00BE3C19" w:rsidP="00CA5D04">
      <w:pPr>
        <w:pStyle w:val="2ndLevelLower"/>
      </w:pPr>
      <w:r>
        <w:t xml:space="preserve">All insurance certificates must clearly identify the Contract Number (e.g., notated under the Description of Operations on an ACORD form). </w:t>
      </w:r>
    </w:p>
    <w:p w14:paraId="08B13BB0" w14:textId="77777777" w:rsidR="00BE3C19" w:rsidRDefault="00BE3C19" w:rsidP="00CA5D04">
      <w:pPr>
        <w:pStyle w:val="2ndLevelLower"/>
      </w:pPr>
      <w:r>
        <w:t>The State may require additional proofs of insurance or solvency, including but not limited to policy declarations, policy endorsements, policy schedules, self-insured certification or authorization, and audited financial statements.</w:t>
      </w:r>
    </w:p>
    <w:p w14:paraId="124B8B42" w14:textId="77777777" w:rsidR="00BE3C19" w:rsidRDefault="00BE3C19" w:rsidP="00CA5D04">
      <w:pPr>
        <w:pStyle w:val="2ndLevelLower"/>
      </w:pPr>
      <w:r>
        <w:t>In the event any required coverage is cancelled or not renewed, Contractor must provide written notice to DTMB Enterprise Risk Management no later than 5 business days following such cancellation or nonrenewal.</w:t>
      </w:r>
    </w:p>
    <w:p w14:paraId="772A1EEB" w14:textId="77777777" w:rsidR="00CA5D04" w:rsidRDefault="00BE3C19" w:rsidP="00BE3C19">
      <w:pPr>
        <w:pStyle w:val="1stLevel"/>
      </w:pPr>
      <w:r>
        <w:lastRenderedPageBreak/>
        <w:t>Subcontractors.</w:t>
      </w:r>
    </w:p>
    <w:p w14:paraId="25F10333" w14:textId="77777777" w:rsidR="00BE3C19" w:rsidRDefault="00BE3C19" w:rsidP="00CA5D04">
      <w:pPr>
        <w:pStyle w:val="Body"/>
      </w:pPr>
      <w:r>
        <w:t>Contractor is responsible for ensuring its subcontractors, if any, carry and maintain insurance coverage as applicable to the subcontracted service(s).</w:t>
      </w:r>
    </w:p>
    <w:p w14:paraId="2A148FAC" w14:textId="77777777" w:rsidR="00BE3C19" w:rsidRDefault="00BE3C19" w:rsidP="00BE3C19">
      <w:pPr>
        <w:pStyle w:val="1stLevel"/>
      </w:pPr>
      <w:r>
        <w:t>Limits of Coverage &amp; Specific Endorsements.</w:t>
      </w:r>
    </w:p>
    <w:p w14:paraId="7CA3019C" w14:textId="6AF0E8E1" w:rsidR="00BA77E6" w:rsidRPr="005F4609" w:rsidRDefault="00BA77E6" w:rsidP="00BA77E6">
      <w:pPr>
        <w:pStyle w:val="ScheduleCSectionTitle"/>
      </w:pPr>
      <w:r w:rsidRPr="005F4609">
        <w:t>Commercial General Liability Insurance</w:t>
      </w:r>
    </w:p>
    <w:tbl>
      <w:tblPr>
        <w:tblStyle w:val="Purchasing-Nobanding"/>
        <w:tblW w:w="0" w:type="auto"/>
        <w:tblLook w:val="04A0" w:firstRow="1" w:lastRow="0" w:firstColumn="1" w:lastColumn="0" w:noHBand="0" w:noVBand="1"/>
      </w:tblPr>
      <w:tblGrid>
        <w:gridCol w:w="5035"/>
        <w:gridCol w:w="5035"/>
      </w:tblGrid>
      <w:tr w:rsidR="00BA77E6" w14:paraId="5ACF7B3D" w14:textId="77777777" w:rsidTr="005009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481B749" w14:textId="77777777" w:rsidR="00BA77E6" w:rsidRPr="0001364C" w:rsidRDefault="00BA77E6" w:rsidP="00500917">
            <w:pPr>
              <w:pStyle w:val="TableHeader"/>
              <w:rPr>
                <w:b/>
                <w:bCs/>
              </w:rPr>
            </w:pPr>
            <w:r w:rsidRPr="0001364C">
              <w:rPr>
                <w:b/>
                <w:bCs/>
              </w:rPr>
              <w:t>Required Limits</w:t>
            </w:r>
          </w:p>
        </w:tc>
        <w:tc>
          <w:tcPr>
            <w:tcW w:w="5035" w:type="dxa"/>
          </w:tcPr>
          <w:p w14:paraId="4F611780" w14:textId="77777777" w:rsidR="00BA77E6" w:rsidRPr="005F4609" w:rsidRDefault="00BA77E6" w:rsidP="00500917">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BA77E6" w14:paraId="72EFF736" w14:textId="77777777" w:rsidTr="0050091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035" w:type="dxa"/>
          </w:tcPr>
          <w:p w14:paraId="64B7C905" w14:textId="77777777" w:rsidR="00BA77E6" w:rsidRPr="005F4609" w:rsidRDefault="00BA77E6" w:rsidP="00500917">
            <w:pPr>
              <w:pStyle w:val="TableBody"/>
            </w:pPr>
            <w:r w:rsidRPr="005F4609">
              <w:t>Minimum Limits:</w:t>
            </w:r>
          </w:p>
          <w:p w14:paraId="79A7BA4D" w14:textId="77777777" w:rsidR="00BA77E6" w:rsidRPr="005F4609" w:rsidRDefault="00BA77E6" w:rsidP="00500917">
            <w:pPr>
              <w:pStyle w:val="TableBody"/>
            </w:pPr>
            <w:r w:rsidRPr="005F4609">
              <w:t>$1,000,000 Each Occurrence</w:t>
            </w:r>
          </w:p>
          <w:p w14:paraId="32A314FC" w14:textId="77777777" w:rsidR="00BA77E6" w:rsidRPr="005F4609" w:rsidRDefault="00BA77E6" w:rsidP="00500917">
            <w:pPr>
              <w:pStyle w:val="TableBody"/>
            </w:pPr>
            <w:r w:rsidRPr="005F4609">
              <w:t>$1,000,000 Personal &amp; Advertising Injury</w:t>
            </w:r>
          </w:p>
          <w:p w14:paraId="3568C883" w14:textId="77777777" w:rsidR="00BA77E6" w:rsidRPr="005F4609" w:rsidRDefault="00BA77E6" w:rsidP="00500917">
            <w:pPr>
              <w:pStyle w:val="TableBody"/>
            </w:pPr>
            <w:r w:rsidRPr="005F4609">
              <w:t>$2,000,000 Products/Completed Operations</w:t>
            </w:r>
          </w:p>
          <w:p w14:paraId="0FE10F93" w14:textId="77777777" w:rsidR="00BA77E6" w:rsidRDefault="00BA77E6" w:rsidP="00500917">
            <w:pPr>
              <w:pStyle w:val="TableBody"/>
            </w:pPr>
            <w:r w:rsidRPr="005F4609">
              <w:t>$2,000,000 General Aggregate</w:t>
            </w:r>
          </w:p>
        </w:tc>
        <w:tc>
          <w:tcPr>
            <w:tcW w:w="5035" w:type="dxa"/>
          </w:tcPr>
          <w:p w14:paraId="481F46E7" w14:textId="637EF989" w:rsidR="00BA77E6" w:rsidRPr="005F4609" w:rsidRDefault="00BA77E6" w:rsidP="00500917">
            <w:pPr>
              <w:pStyle w:val="TableBody"/>
              <w:cnfStyle w:val="000000100000" w:firstRow="0" w:lastRow="0" w:firstColumn="0" w:lastColumn="0" w:oddVBand="0" w:evenVBand="0" w:oddHBand="1" w:evenHBand="0" w:firstRowFirstColumn="0" w:firstRowLastColumn="0" w:lastRowFirstColumn="0" w:lastRowLastColumn="0"/>
            </w:pPr>
            <w:r w:rsidRPr="005F4609">
              <w:t>Contractor must have their policy endorsed to add “the State of Michigan, its departments, divisions, agencies, offices, commissions, officers, employees, and agents” as additional insureds using endorsement CG 20 10 11 85, or both CG 20 10 12 19 and CG 20 37 12 19.</w:t>
            </w:r>
            <w:r w:rsidR="00C15251">
              <w:rPr>
                <w:rFonts w:eastAsia="Aptos" w:cs="Aptos"/>
              </w:rPr>
              <w:t xml:space="preserve"> </w:t>
            </w:r>
            <w:r w:rsidR="00C15251" w:rsidRPr="007B3E70">
              <w:rPr>
                <w:rFonts w:eastAsia="Arial"/>
              </w:rPr>
              <w:t>Coverage must not have exclusions or limitations related to sexual abuse and molestation liability.</w:t>
            </w:r>
          </w:p>
        </w:tc>
      </w:tr>
    </w:tbl>
    <w:p w14:paraId="7344C872" w14:textId="77777777" w:rsidR="00BA77E6" w:rsidRDefault="00BA77E6" w:rsidP="00BA77E6">
      <w:pPr>
        <w:pStyle w:val="ScheduleCSectionTitle"/>
      </w:pPr>
      <w:r>
        <w:t>Automobile Liability Insurance</w:t>
      </w:r>
    </w:p>
    <w:tbl>
      <w:tblPr>
        <w:tblStyle w:val="Purchasing-Nobanding"/>
        <w:tblW w:w="0" w:type="auto"/>
        <w:tblLook w:val="04A0" w:firstRow="1" w:lastRow="0" w:firstColumn="1" w:lastColumn="0" w:noHBand="0" w:noVBand="1"/>
      </w:tblPr>
      <w:tblGrid>
        <w:gridCol w:w="5035"/>
        <w:gridCol w:w="5035"/>
      </w:tblGrid>
      <w:tr w:rsidR="00BA77E6" w14:paraId="45041F64" w14:textId="77777777" w:rsidTr="005009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30CAA3C4" w14:textId="77777777" w:rsidR="00BA77E6" w:rsidRDefault="00BA77E6" w:rsidP="00500917">
            <w:pPr>
              <w:pStyle w:val="TableHeader"/>
            </w:pPr>
            <w:r w:rsidRPr="005F4609">
              <w:rPr>
                <w:b/>
                <w:bCs/>
              </w:rPr>
              <w:t>Required Limits</w:t>
            </w:r>
          </w:p>
        </w:tc>
        <w:tc>
          <w:tcPr>
            <w:tcW w:w="5035" w:type="dxa"/>
          </w:tcPr>
          <w:p w14:paraId="68F974D6" w14:textId="77777777" w:rsidR="00BA77E6" w:rsidRDefault="00BA77E6" w:rsidP="00500917">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BA77E6" w14:paraId="469B7D46" w14:textId="77777777" w:rsidTr="0050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A351D83" w14:textId="77777777" w:rsidR="00BA77E6" w:rsidRPr="008F6CB7" w:rsidRDefault="00BA77E6" w:rsidP="00500917">
            <w:pPr>
              <w:pStyle w:val="TableBody"/>
            </w:pPr>
            <w:r w:rsidRPr="008F6CB7">
              <w:t>Minimum Limits:</w:t>
            </w:r>
          </w:p>
          <w:p w14:paraId="72BA10CA" w14:textId="77777777" w:rsidR="00BA77E6" w:rsidRPr="008F6CB7" w:rsidRDefault="00BA77E6" w:rsidP="00500917">
            <w:pPr>
              <w:pStyle w:val="TableBody"/>
            </w:pPr>
            <w:r w:rsidRPr="008F6CB7">
              <w:t>$1,000,000 Per Accident</w:t>
            </w:r>
          </w:p>
        </w:tc>
        <w:tc>
          <w:tcPr>
            <w:tcW w:w="5035" w:type="dxa"/>
          </w:tcPr>
          <w:p w14:paraId="67230C4B" w14:textId="77777777" w:rsidR="00BA77E6" w:rsidRPr="008F6CB7" w:rsidRDefault="00BA77E6" w:rsidP="00500917">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endorsed to add “the State of Michigan, its departments, divisions, agencies, offices, commissions, officers, employees, and agents” as additional insureds; and (2) include Hired and Non-Owned Automobile coverage.</w:t>
            </w:r>
          </w:p>
        </w:tc>
      </w:tr>
    </w:tbl>
    <w:p w14:paraId="5621D313" w14:textId="77777777" w:rsidR="00BA77E6" w:rsidRDefault="00BA77E6" w:rsidP="00BA77E6">
      <w:pPr>
        <w:pStyle w:val="ScheduleCSectionTitle"/>
      </w:pPr>
      <w:proofErr w:type="gramStart"/>
      <w:r>
        <w:t>Workers</w:t>
      </w:r>
      <w:proofErr w:type="gramEnd"/>
      <w:r>
        <w:t xml:space="preserve"> Compensation Insurance</w:t>
      </w:r>
    </w:p>
    <w:tbl>
      <w:tblPr>
        <w:tblStyle w:val="Purchasing-Nobanding"/>
        <w:tblW w:w="0" w:type="auto"/>
        <w:tblLook w:val="04A0" w:firstRow="1" w:lastRow="0" w:firstColumn="1" w:lastColumn="0" w:noHBand="0" w:noVBand="1"/>
      </w:tblPr>
      <w:tblGrid>
        <w:gridCol w:w="5035"/>
        <w:gridCol w:w="5035"/>
      </w:tblGrid>
      <w:tr w:rsidR="00BA77E6" w14:paraId="53BD87D7" w14:textId="77777777" w:rsidTr="005009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6AAB6846" w14:textId="77777777" w:rsidR="00BA77E6" w:rsidRDefault="00BA77E6" w:rsidP="00500917">
            <w:pPr>
              <w:pStyle w:val="TableHeader"/>
            </w:pPr>
            <w:r w:rsidRPr="005F4609">
              <w:rPr>
                <w:b/>
                <w:bCs/>
              </w:rPr>
              <w:t>Required Limits</w:t>
            </w:r>
          </w:p>
        </w:tc>
        <w:tc>
          <w:tcPr>
            <w:tcW w:w="5035" w:type="dxa"/>
          </w:tcPr>
          <w:p w14:paraId="4CCC469B" w14:textId="77777777" w:rsidR="00BA77E6" w:rsidRDefault="00BA77E6" w:rsidP="00500917">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BA77E6" w14:paraId="1CE8C9C4" w14:textId="77777777" w:rsidTr="0050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91133A6" w14:textId="77777777" w:rsidR="00BA77E6" w:rsidRPr="007B3E70" w:rsidRDefault="00BA77E6" w:rsidP="00500917">
            <w:pPr>
              <w:pStyle w:val="TableBody"/>
            </w:pPr>
            <w:r w:rsidRPr="007B3E70">
              <w:t>Minimum Limits:</w:t>
            </w:r>
          </w:p>
          <w:p w14:paraId="13F73A67" w14:textId="77777777" w:rsidR="00BA77E6" w:rsidRDefault="00BA77E6" w:rsidP="00500917">
            <w:pPr>
              <w:pStyle w:val="TableBody"/>
            </w:pPr>
            <w:r w:rsidRPr="007B3E70">
              <w:t>Coverage according to applicable laws governing work activities.</w:t>
            </w:r>
          </w:p>
        </w:tc>
        <w:tc>
          <w:tcPr>
            <w:tcW w:w="5035" w:type="dxa"/>
          </w:tcPr>
          <w:p w14:paraId="0E8845C2" w14:textId="77777777" w:rsidR="00BA77E6" w:rsidRDefault="00BA77E6" w:rsidP="00500917">
            <w:pPr>
              <w:pStyle w:val="TableBody"/>
              <w:cnfStyle w:val="000000100000" w:firstRow="0" w:lastRow="0" w:firstColumn="0" w:lastColumn="0" w:oddVBand="0" w:evenVBand="0" w:oddHBand="1" w:evenHBand="0" w:firstRowFirstColumn="0" w:firstRowLastColumn="0" w:lastRowFirstColumn="0" w:lastRowLastColumn="0"/>
            </w:pPr>
            <w:r w:rsidRPr="007B3E70">
              <w:t xml:space="preserve">Waiver of subrogation, except where </w:t>
            </w:r>
            <w:proofErr w:type="gramStart"/>
            <w:r w:rsidRPr="007B3E70">
              <w:t>waiver is</w:t>
            </w:r>
            <w:proofErr w:type="gramEnd"/>
            <w:r w:rsidRPr="007B3E70">
              <w:t xml:space="preserve"> prohibited by law.</w:t>
            </w:r>
          </w:p>
        </w:tc>
      </w:tr>
    </w:tbl>
    <w:p w14:paraId="29913713" w14:textId="77777777" w:rsidR="00BA77E6" w:rsidRDefault="00BA77E6" w:rsidP="00BA77E6">
      <w:pPr>
        <w:pStyle w:val="ScheduleCSectionTitle"/>
      </w:pPr>
      <w:r>
        <w:t>Employers Liability Insurance</w:t>
      </w:r>
    </w:p>
    <w:tbl>
      <w:tblPr>
        <w:tblStyle w:val="Purchasing-Nobanding"/>
        <w:tblW w:w="0" w:type="auto"/>
        <w:tblLook w:val="04A0" w:firstRow="1" w:lastRow="0" w:firstColumn="1" w:lastColumn="0" w:noHBand="0" w:noVBand="1"/>
      </w:tblPr>
      <w:tblGrid>
        <w:gridCol w:w="5035"/>
        <w:gridCol w:w="5035"/>
      </w:tblGrid>
      <w:tr w:rsidR="00BA77E6" w14:paraId="12D3E6F6" w14:textId="77777777" w:rsidTr="005009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2FAA9B2" w14:textId="77777777" w:rsidR="00BA77E6" w:rsidRDefault="00BA77E6" w:rsidP="00500917">
            <w:pPr>
              <w:pStyle w:val="TableHeader"/>
            </w:pPr>
            <w:r w:rsidRPr="005F4609">
              <w:rPr>
                <w:b/>
                <w:bCs/>
              </w:rPr>
              <w:t>Required Limits</w:t>
            </w:r>
          </w:p>
        </w:tc>
        <w:tc>
          <w:tcPr>
            <w:tcW w:w="5035" w:type="dxa"/>
          </w:tcPr>
          <w:p w14:paraId="254CEAAE" w14:textId="77777777" w:rsidR="00BA77E6" w:rsidRDefault="00BA77E6" w:rsidP="00500917">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BA77E6" w14:paraId="55BFDFD5" w14:textId="77777777" w:rsidTr="0050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650255C" w14:textId="77777777" w:rsidR="00BA77E6" w:rsidRPr="007B3E70" w:rsidRDefault="00BA77E6" w:rsidP="00500917">
            <w:pPr>
              <w:pStyle w:val="TableBody"/>
            </w:pPr>
            <w:r w:rsidRPr="007B3E70">
              <w:t>Minimum Limits:</w:t>
            </w:r>
          </w:p>
          <w:p w14:paraId="2BB62AE4" w14:textId="77777777" w:rsidR="00BA77E6" w:rsidRPr="007B3E70" w:rsidRDefault="00BA77E6" w:rsidP="00500917">
            <w:pPr>
              <w:pStyle w:val="TableBody"/>
            </w:pPr>
            <w:r w:rsidRPr="007B3E70">
              <w:t>$500,000 Each Accident</w:t>
            </w:r>
          </w:p>
          <w:p w14:paraId="069838F6" w14:textId="77777777" w:rsidR="00BA77E6" w:rsidRPr="007B3E70" w:rsidRDefault="00BA77E6" w:rsidP="00500917">
            <w:pPr>
              <w:pStyle w:val="TableBody"/>
            </w:pPr>
            <w:r w:rsidRPr="007B3E70">
              <w:t>$500,000 Each Employee by Disease</w:t>
            </w:r>
          </w:p>
          <w:p w14:paraId="18CDD776" w14:textId="77777777" w:rsidR="00BA77E6" w:rsidRDefault="00BA77E6" w:rsidP="00500917">
            <w:pPr>
              <w:pStyle w:val="TableBody"/>
            </w:pPr>
            <w:r w:rsidRPr="007B3E70">
              <w:t>$500,000 Aggregate Disease</w:t>
            </w:r>
          </w:p>
        </w:tc>
        <w:tc>
          <w:tcPr>
            <w:tcW w:w="5035" w:type="dxa"/>
          </w:tcPr>
          <w:p w14:paraId="2BCF9625" w14:textId="77777777" w:rsidR="00BA77E6" w:rsidRDefault="00BA77E6" w:rsidP="00500917">
            <w:pPr>
              <w:pStyle w:val="TableBody"/>
              <w:cnfStyle w:val="000000100000" w:firstRow="0" w:lastRow="0" w:firstColumn="0" w:lastColumn="0" w:oddVBand="0" w:evenVBand="0" w:oddHBand="1" w:evenHBand="0" w:firstRowFirstColumn="0" w:firstRowLastColumn="0" w:lastRowFirstColumn="0" w:lastRowLastColumn="0"/>
            </w:pPr>
          </w:p>
        </w:tc>
      </w:tr>
    </w:tbl>
    <w:p w14:paraId="24A99CED" w14:textId="77777777" w:rsidR="00BA77E6" w:rsidRDefault="00BA77E6" w:rsidP="00BA77E6">
      <w:pPr>
        <w:pStyle w:val="ScheduleCSectionTitle"/>
      </w:pPr>
      <w:r>
        <w:lastRenderedPageBreak/>
        <w:t>Professional Liability (Errors and Omissions) Insurance</w:t>
      </w:r>
    </w:p>
    <w:tbl>
      <w:tblPr>
        <w:tblStyle w:val="Purchasing-Nobanding"/>
        <w:tblW w:w="0" w:type="auto"/>
        <w:tblLook w:val="04A0" w:firstRow="1" w:lastRow="0" w:firstColumn="1" w:lastColumn="0" w:noHBand="0" w:noVBand="1"/>
      </w:tblPr>
      <w:tblGrid>
        <w:gridCol w:w="5035"/>
        <w:gridCol w:w="5035"/>
      </w:tblGrid>
      <w:tr w:rsidR="00BA77E6" w14:paraId="702A5160" w14:textId="77777777" w:rsidTr="005009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9F5F08A" w14:textId="77777777" w:rsidR="00BA77E6" w:rsidRDefault="00BA77E6" w:rsidP="00500917">
            <w:pPr>
              <w:pStyle w:val="TableHeader"/>
            </w:pPr>
            <w:r w:rsidRPr="005F4609">
              <w:rPr>
                <w:b/>
                <w:bCs/>
              </w:rPr>
              <w:t>Required Limits</w:t>
            </w:r>
          </w:p>
        </w:tc>
        <w:tc>
          <w:tcPr>
            <w:tcW w:w="5035" w:type="dxa"/>
          </w:tcPr>
          <w:p w14:paraId="0B1999B4" w14:textId="77777777" w:rsidR="00BA77E6" w:rsidRDefault="00BA77E6" w:rsidP="00500917">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BA77E6" w14:paraId="6DBA615D" w14:textId="77777777" w:rsidTr="00500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280B88D" w14:textId="77777777" w:rsidR="00BA77E6" w:rsidRPr="00A9503F" w:rsidRDefault="00BA77E6" w:rsidP="00500917">
            <w:pPr>
              <w:pStyle w:val="TableBody"/>
            </w:pPr>
            <w:r w:rsidRPr="00A9503F">
              <w:t>Minimum Limits:</w:t>
            </w:r>
          </w:p>
          <w:p w14:paraId="3F34C99F" w14:textId="77777777" w:rsidR="00BA77E6" w:rsidRPr="00A9503F" w:rsidRDefault="00BA77E6" w:rsidP="00500917">
            <w:pPr>
              <w:pStyle w:val="TableBody"/>
            </w:pPr>
            <w:r w:rsidRPr="00A9503F">
              <w:t>$3,000,000 Each Occurrence</w:t>
            </w:r>
          </w:p>
          <w:p w14:paraId="6727AEC7" w14:textId="77777777" w:rsidR="00BA77E6" w:rsidRDefault="00BA77E6" w:rsidP="00500917">
            <w:pPr>
              <w:pStyle w:val="TableBody"/>
            </w:pPr>
            <w:r w:rsidRPr="00A9503F">
              <w:t>$3,000,000 Annual Aggregate</w:t>
            </w:r>
          </w:p>
        </w:tc>
        <w:tc>
          <w:tcPr>
            <w:tcW w:w="5035" w:type="dxa"/>
          </w:tcPr>
          <w:p w14:paraId="7868F636" w14:textId="77777777" w:rsidR="00BA77E6" w:rsidRDefault="00BA77E6" w:rsidP="00500917">
            <w:pPr>
              <w:pStyle w:val="TableBody"/>
              <w:cnfStyle w:val="000000100000" w:firstRow="0" w:lastRow="0" w:firstColumn="0" w:lastColumn="0" w:oddVBand="0" w:evenVBand="0" w:oddHBand="1" w:evenHBand="0" w:firstRowFirstColumn="0" w:firstRowLastColumn="0" w:lastRowFirstColumn="0" w:lastRowLastColumn="0"/>
            </w:pPr>
          </w:p>
        </w:tc>
      </w:tr>
    </w:tbl>
    <w:p w14:paraId="1C7EC9FE" w14:textId="77777777" w:rsidR="001C5D65" w:rsidRDefault="00BE3C19" w:rsidP="00BE3C19">
      <w:pPr>
        <w:pStyle w:val="1stLevel"/>
      </w:pPr>
      <w:r>
        <w:t xml:space="preserve">Notice of </w:t>
      </w:r>
      <w:proofErr w:type="gramStart"/>
      <w:r>
        <w:t>Non-Compliance</w:t>
      </w:r>
      <w:proofErr w:type="gramEnd"/>
      <w:r>
        <w:t>.</w:t>
      </w:r>
    </w:p>
    <w:p w14:paraId="4717C71A" w14:textId="77777777" w:rsidR="00BE3C19" w:rsidRDefault="00BE3C19" w:rsidP="001C5D65">
      <w:pPr>
        <w:pStyle w:val="Body"/>
      </w:pPr>
      <w:r>
        <w:t>Contractor consents to receiving electronic communications from a third-party service provider, Origami Risk, for the exclusive purpose of notifying Contractor of non-compliance with the requirements set forth in this Schedule C.</w:t>
      </w:r>
    </w:p>
    <w:p w14:paraId="763E0244" w14:textId="77777777" w:rsidR="001C5D65" w:rsidRDefault="00BE3C19" w:rsidP="00BE3C19">
      <w:pPr>
        <w:pStyle w:val="1stLevel"/>
      </w:pPr>
      <w:r>
        <w:t>Non-Waiver.</w:t>
      </w:r>
    </w:p>
    <w:p w14:paraId="43E9D208" w14:textId="77777777" w:rsidR="00513D8E" w:rsidRPr="008A5D9D" w:rsidRDefault="00BE3C19" w:rsidP="001C5D65">
      <w:pPr>
        <w:pStyle w:val="Body"/>
      </w:pPr>
      <w:r>
        <w:t>This Schedule C is not intended to and is not to be construed in any manner as waiving, restricting or limiting the liability of either party for any obligations under this Contract, including any provisions hereof requiring Contractor to indemnify, defend and hold harmless the State.</w:t>
      </w:r>
    </w:p>
    <w:sectPr w:rsidR="00513D8E" w:rsidRPr="008A5D9D" w:rsidSect="007F5F41">
      <w:headerReference w:type="default" r:id="rId12"/>
      <w:footerReference w:type="default" r:id="rId13"/>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4263" w14:textId="77777777" w:rsidR="00383030" w:rsidRDefault="00383030" w:rsidP="00AB0ACB">
      <w:r>
        <w:separator/>
      </w:r>
    </w:p>
  </w:endnote>
  <w:endnote w:type="continuationSeparator" w:id="0">
    <w:p w14:paraId="113F2321" w14:textId="77777777" w:rsidR="00383030" w:rsidRDefault="00383030"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9A6A" w14:textId="31F667E8" w:rsidR="00844520" w:rsidRDefault="00844520">
    <w:pPr>
      <w:pStyle w:val="Footer"/>
    </w:pPr>
    <w:r>
      <w:t xml:space="preserve">RFP </w:t>
    </w:r>
    <w:r w:rsidRPr="00844520">
      <w:t>260000002364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A809" w14:textId="77777777" w:rsidR="00383030" w:rsidRDefault="00383030" w:rsidP="00AB0ACB">
      <w:r>
        <w:separator/>
      </w:r>
    </w:p>
  </w:footnote>
  <w:footnote w:type="continuationSeparator" w:id="0">
    <w:p w14:paraId="615F34B6" w14:textId="77777777" w:rsidR="00383030" w:rsidRDefault="00383030"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FE2A" w14:textId="77777777" w:rsidR="00D508BA" w:rsidRDefault="00A8468B" w:rsidP="00A8468B">
    <w:pPr>
      <w:pStyle w:val="Header"/>
      <w:tabs>
        <w:tab w:val="clear" w:pos="9360"/>
        <w:tab w:val="right" w:pos="10080"/>
      </w:tabs>
      <w:jc w:val="right"/>
    </w:pPr>
    <w:r>
      <w:rPr>
        <w:noProof/>
      </w:rPr>
      <w:drawing>
        <wp:inline distT="0" distB="0" distL="0" distR="0" wp14:anchorId="0E9DE2D9" wp14:editId="5A1461AB">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494417093"/>
      <w:placeholder>
        <w:docPart w:val="59909230FCF64B4E982EB24215D41389"/>
      </w:placeholder>
      <w:temporary/>
      <w:showingPlcHdr/>
      <w15:appearance w15:val="hidden"/>
    </w:sdtPr>
    <w:sdtEndPr/>
    <w:sdtContent>
      <w:p w14:paraId="3F3B7E5B" w14:textId="77777777" w:rsidR="00A8468B" w:rsidRPr="00E609F9" w:rsidRDefault="003711FE" w:rsidP="007F5F41">
        <w:pPr>
          <w:pStyle w:val="Header"/>
          <w:tabs>
            <w:tab w:val="clear" w:pos="9360"/>
            <w:tab w:val="right" w:pos="10080"/>
          </w:tabs>
          <w:spacing w:before="0" w:after="120"/>
        </w:pPr>
        <w:r w:rsidRPr="0029194B">
          <w:rPr>
            <w:rStyle w:val="PlaceholderText"/>
            <w:highlight w:val="yellow"/>
          </w:rPr>
          <w:t>Enter your company name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D2332"/>
    <w:multiLevelType w:val="multilevel"/>
    <w:tmpl w:val="FDEA92CA"/>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3"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070661">
    <w:abstractNumId w:val="3"/>
  </w:num>
  <w:num w:numId="2" w16cid:durableId="904418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4"/>
  </w:num>
  <w:num w:numId="8" w16cid:durableId="3113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3"/>
    <w:lvlOverride w:ilvl="0">
      <w:startOverride w:val="1"/>
    </w:lvlOverride>
  </w:num>
  <w:num w:numId="14" w16cid:durableId="93062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5"/>
  </w:num>
  <w:num w:numId="19" w16cid:durableId="181367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2"/>
  </w:num>
  <w:num w:numId="22" w16cid:durableId="138078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4C"/>
    <w:rsid w:val="0000031B"/>
    <w:rsid w:val="0000048E"/>
    <w:rsid w:val="0000133C"/>
    <w:rsid w:val="00001408"/>
    <w:rsid w:val="00001B8B"/>
    <w:rsid w:val="0000315C"/>
    <w:rsid w:val="00003255"/>
    <w:rsid w:val="00005097"/>
    <w:rsid w:val="00005DF7"/>
    <w:rsid w:val="000073FB"/>
    <w:rsid w:val="000076C0"/>
    <w:rsid w:val="00010E4D"/>
    <w:rsid w:val="000119D4"/>
    <w:rsid w:val="000123B4"/>
    <w:rsid w:val="0001403A"/>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2B4F"/>
    <w:rsid w:val="00063A37"/>
    <w:rsid w:val="0006438C"/>
    <w:rsid w:val="00064C70"/>
    <w:rsid w:val="000656FC"/>
    <w:rsid w:val="000675DB"/>
    <w:rsid w:val="00070323"/>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C0F"/>
    <w:rsid w:val="000D25EF"/>
    <w:rsid w:val="000D29B4"/>
    <w:rsid w:val="000D3CFC"/>
    <w:rsid w:val="000D4C9C"/>
    <w:rsid w:val="000D55C1"/>
    <w:rsid w:val="000D5B19"/>
    <w:rsid w:val="000D5F1E"/>
    <w:rsid w:val="000E04EE"/>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08E5"/>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3413"/>
    <w:rsid w:val="001443D7"/>
    <w:rsid w:val="00144B7A"/>
    <w:rsid w:val="00145DD7"/>
    <w:rsid w:val="00147169"/>
    <w:rsid w:val="001471A4"/>
    <w:rsid w:val="0014782B"/>
    <w:rsid w:val="00147BB1"/>
    <w:rsid w:val="00147FE6"/>
    <w:rsid w:val="00150772"/>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1694"/>
    <w:rsid w:val="001923E8"/>
    <w:rsid w:val="00193040"/>
    <w:rsid w:val="001934A5"/>
    <w:rsid w:val="001934C2"/>
    <w:rsid w:val="0019430D"/>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5D65"/>
    <w:rsid w:val="001C6688"/>
    <w:rsid w:val="001C668D"/>
    <w:rsid w:val="001C69BA"/>
    <w:rsid w:val="001C6C6C"/>
    <w:rsid w:val="001C709C"/>
    <w:rsid w:val="001C7FCF"/>
    <w:rsid w:val="001D18EA"/>
    <w:rsid w:val="001D1F0D"/>
    <w:rsid w:val="001D3320"/>
    <w:rsid w:val="001D5A43"/>
    <w:rsid w:val="001D7156"/>
    <w:rsid w:val="001E10FF"/>
    <w:rsid w:val="001E1A61"/>
    <w:rsid w:val="001E3109"/>
    <w:rsid w:val="001E43DB"/>
    <w:rsid w:val="001E6F5B"/>
    <w:rsid w:val="001E7AB7"/>
    <w:rsid w:val="001F1522"/>
    <w:rsid w:val="001F15B2"/>
    <w:rsid w:val="001F6484"/>
    <w:rsid w:val="00201F81"/>
    <w:rsid w:val="00202BE0"/>
    <w:rsid w:val="00202F1F"/>
    <w:rsid w:val="00204913"/>
    <w:rsid w:val="00205E09"/>
    <w:rsid w:val="0020612D"/>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017A"/>
    <w:rsid w:val="00231EE4"/>
    <w:rsid w:val="0023246F"/>
    <w:rsid w:val="002338CD"/>
    <w:rsid w:val="00234486"/>
    <w:rsid w:val="002347AB"/>
    <w:rsid w:val="00236E82"/>
    <w:rsid w:val="00237F51"/>
    <w:rsid w:val="00241ABA"/>
    <w:rsid w:val="00242D70"/>
    <w:rsid w:val="00243299"/>
    <w:rsid w:val="00243E5F"/>
    <w:rsid w:val="002442A1"/>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21D2"/>
    <w:rsid w:val="0028273F"/>
    <w:rsid w:val="002834F3"/>
    <w:rsid w:val="00283BDA"/>
    <w:rsid w:val="002865C1"/>
    <w:rsid w:val="00286A25"/>
    <w:rsid w:val="00286D58"/>
    <w:rsid w:val="00287230"/>
    <w:rsid w:val="0028753E"/>
    <w:rsid w:val="00290193"/>
    <w:rsid w:val="00290283"/>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2969"/>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1FE"/>
    <w:rsid w:val="003715F8"/>
    <w:rsid w:val="00371C76"/>
    <w:rsid w:val="00371D2D"/>
    <w:rsid w:val="00372E9B"/>
    <w:rsid w:val="0037494E"/>
    <w:rsid w:val="00374C55"/>
    <w:rsid w:val="00376BE6"/>
    <w:rsid w:val="00376D0D"/>
    <w:rsid w:val="00376F2B"/>
    <w:rsid w:val="00377036"/>
    <w:rsid w:val="00377257"/>
    <w:rsid w:val="00380088"/>
    <w:rsid w:val="00380389"/>
    <w:rsid w:val="00383030"/>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408A2"/>
    <w:rsid w:val="00442361"/>
    <w:rsid w:val="00442DD1"/>
    <w:rsid w:val="004435B4"/>
    <w:rsid w:val="004443DD"/>
    <w:rsid w:val="00446BDB"/>
    <w:rsid w:val="004477C5"/>
    <w:rsid w:val="00447B21"/>
    <w:rsid w:val="00452D39"/>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54E"/>
    <w:rsid w:val="00463CDC"/>
    <w:rsid w:val="0046719F"/>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6FBC"/>
    <w:rsid w:val="004871E9"/>
    <w:rsid w:val="00492480"/>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2DCC"/>
    <w:rsid w:val="004C4660"/>
    <w:rsid w:val="004C4BF3"/>
    <w:rsid w:val="004C692C"/>
    <w:rsid w:val="004C740B"/>
    <w:rsid w:val="004D07C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3D8E"/>
    <w:rsid w:val="00514516"/>
    <w:rsid w:val="0051655B"/>
    <w:rsid w:val="00517D6E"/>
    <w:rsid w:val="005202B6"/>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4296"/>
    <w:rsid w:val="005A7B5C"/>
    <w:rsid w:val="005B1113"/>
    <w:rsid w:val="005B2195"/>
    <w:rsid w:val="005B4780"/>
    <w:rsid w:val="005B6673"/>
    <w:rsid w:val="005B7CFB"/>
    <w:rsid w:val="005B7F7E"/>
    <w:rsid w:val="005C0085"/>
    <w:rsid w:val="005C08EA"/>
    <w:rsid w:val="005C739B"/>
    <w:rsid w:val="005D0078"/>
    <w:rsid w:val="005D367F"/>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26A3"/>
    <w:rsid w:val="006137E3"/>
    <w:rsid w:val="006154E3"/>
    <w:rsid w:val="0061612D"/>
    <w:rsid w:val="006175AD"/>
    <w:rsid w:val="00622089"/>
    <w:rsid w:val="00622142"/>
    <w:rsid w:val="00622F62"/>
    <w:rsid w:val="006239D3"/>
    <w:rsid w:val="00623A6D"/>
    <w:rsid w:val="0062498D"/>
    <w:rsid w:val="00624E13"/>
    <w:rsid w:val="00624E3E"/>
    <w:rsid w:val="00625161"/>
    <w:rsid w:val="0062596B"/>
    <w:rsid w:val="0062625D"/>
    <w:rsid w:val="00626D82"/>
    <w:rsid w:val="00627776"/>
    <w:rsid w:val="006277EC"/>
    <w:rsid w:val="00630686"/>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CD6"/>
    <w:rsid w:val="006C04A0"/>
    <w:rsid w:val="006C339C"/>
    <w:rsid w:val="006C4092"/>
    <w:rsid w:val="006C469F"/>
    <w:rsid w:val="006C5884"/>
    <w:rsid w:val="006C656D"/>
    <w:rsid w:val="006C6754"/>
    <w:rsid w:val="006C734E"/>
    <w:rsid w:val="006D04B5"/>
    <w:rsid w:val="006D2516"/>
    <w:rsid w:val="006D68EB"/>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5777"/>
    <w:rsid w:val="007F5D71"/>
    <w:rsid w:val="007F5F4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5DE"/>
    <w:rsid w:val="00830D43"/>
    <w:rsid w:val="00831D97"/>
    <w:rsid w:val="0083225E"/>
    <w:rsid w:val="00833D1A"/>
    <w:rsid w:val="00835A3A"/>
    <w:rsid w:val="00836029"/>
    <w:rsid w:val="00836ABA"/>
    <w:rsid w:val="00844520"/>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452"/>
    <w:rsid w:val="00894D59"/>
    <w:rsid w:val="00896A00"/>
    <w:rsid w:val="008A1A0A"/>
    <w:rsid w:val="008A3697"/>
    <w:rsid w:val="008A3DAC"/>
    <w:rsid w:val="008A5556"/>
    <w:rsid w:val="008A5D9D"/>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910"/>
    <w:rsid w:val="00934254"/>
    <w:rsid w:val="009347DD"/>
    <w:rsid w:val="00934B0E"/>
    <w:rsid w:val="00935041"/>
    <w:rsid w:val="009350BE"/>
    <w:rsid w:val="009357E4"/>
    <w:rsid w:val="0093600E"/>
    <w:rsid w:val="00936213"/>
    <w:rsid w:val="00937E63"/>
    <w:rsid w:val="009400E6"/>
    <w:rsid w:val="00944A0D"/>
    <w:rsid w:val="009454AE"/>
    <w:rsid w:val="0094597E"/>
    <w:rsid w:val="00946265"/>
    <w:rsid w:val="009462CF"/>
    <w:rsid w:val="00946BCD"/>
    <w:rsid w:val="00950C12"/>
    <w:rsid w:val="00950F01"/>
    <w:rsid w:val="0095172F"/>
    <w:rsid w:val="00951C99"/>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3AC"/>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2296"/>
    <w:rsid w:val="009D46BC"/>
    <w:rsid w:val="009D4A73"/>
    <w:rsid w:val="009D4D3A"/>
    <w:rsid w:val="009D5687"/>
    <w:rsid w:val="009D5A11"/>
    <w:rsid w:val="009D6039"/>
    <w:rsid w:val="009D6215"/>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0A2A"/>
    <w:rsid w:val="00A11E49"/>
    <w:rsid w:val="00A11FF8"/>
    <w:rsid w:val="00A125B4"/>
    <w:rsid w:val="00A12F5B"/>
    <w:rsid w:val="00A13B03"/>
    <w:rsid w:val="00A13BA0"/>
    <w:rsid w:val="00A14C68"/>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420"/>
    <w:rsid w:val="00A41B95"/>
    <w:rsid w:val="00A42928"/>
    <w:rsid w:val="00A43C57"/>
    <w:rsid w:val="00A469CD"/>
    <w:rsid w:val="00A50203"/>
    <w:rsid w:val="00A51AD3"/>
    <w:rsid w:val="00A5228F"/>
    <w:rsid w:val="00A5340E"/>
    <w:rsid w:val="00A53977"/>
    <w:rsid w:val="00A55954"/>
    <w:rsid w:val="00A566C8"/>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68B"/>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4270"/>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33B"/>
    <w:rsid w:val="00B9252C"/>
    <w:rsid w:val="00B946E9"/>
    <w:rsid w:val="00B94FEF"/>
    <w:rsid w:val="00B95727"/>
    <w:rsid w:val="00B97801"/>
    <w:rsid w:val="00BA0E2D"/>
    <w:rsid w:val="00BA1070"/>
    <w:rsid w:val="00BA1F1A"/>
    <w:rsid w:val="00BA4EE5"/>
    <w:rsid w:val="00BA5AEE"/>
    <w:rsid w:val="00BA6856"/>
    <w:rsid w:val="00BA77E6"/>
    <w:rsid w:val="00BA77F6"/>
    <w:rsid w:val="00BB050B"/>
    <w:rsid w:val="00BB073D"/>
    <w:rsid w:val="00BB09FE"/>
    <w:rsid w:val="00BB0CF4"/>
    <w:rsid w:val="00BB0F6E"/>
    <w:rsid w:val="00BB3920"/>
    <w:rsid w:val="00BB3ADC"/>
    <w:rsid w:val="00BB3DAF"/>
    <w:rsid w:val="00BB4667"/>
    <w:rsid w:val="00BB4F0A"/>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07D2"/>
    <w:rsid w:val="00BE1EC0"/>
    <w:rsid w:val="00BE20AC"/>
    <w:rsid w:val="00BE264E"/>
    <w:rsid w:val="00BE2B4B"/>
    <w:rsid w:val="00BE2C73"/>
    <w:rsid w:val="00BE35F6"/>
    <w:rsid w:val="00BE3C19"/>
    <w:rsid w:val="00BE5083"/>
    <w:rsid w:val="00BE636C"/>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251"/>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5D04"/>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E6ED4"/>
    <w:rsid w:val="00CF002F"/>
    <w:rsid w:val="00CF0935"/>
    <w:rsid w:val="00CF1EEF"/>
    <w:rsid w:val="00CF2608"/>
    <w:rsid w:val="00CF41CB"/>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C6956"/>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75F"/>
    <w:rsid w:val="00E4548E"/>
    <w:rsid w:val="00E455E4"/>
    <w:rsid w:val="00E45917"/>
    <w:rsid w:val="00E45A24"/>
    <w:rsid w:val="00E50FC8"/>
    <w:rsid w:val="00E51025"/>
    <w:rsid w:val="00E516F2"/>
    <w:rsid w:val="00E51A36"/>
    <w:rsid w:val="00E51F46"/>
    <w:rsid w:val="00E52582"/>
    <w:rsid w:val="00E52F8C"/>
    <w:rsid w:val="00E5313F"/>
    <w:rsid w:val="00E53E97"/>
    <w:rsid w:val="00E568E4"/>
    <w:rsid w:val="00E579BC"/>
    <w:rsid w:val="00E609F9"/>
    <w:rsid w:val="00E622E4"/>
    <w:rsid w:val="00E626C0"/>
    <w:rsid w:val="00E6425F"/>
    <w:rsid w:val="00E65038"/>
    <w:rsid w:val="00E67340"/>
    <w:rsid w:val="00E67F40"/>
    <w:rsid w:val="00E7131F"/>
    <w:rsid w:val="00E71FC7"/>
    <w:rsid w:val="00E72BB1"/>
    <w:rsid w:val="00E7315B"/>
    <w:rsid w:val="00E741D8"/>
    <w:rsid w:val="00E76265"/>
    <w:rsid w:val="00E80344"/>
    <w:rsid w:val="00E81091"/>
    <w:rsid w:val="00E81A37"/>
    <w:rsid w:val="00E82082"/>
    <w:rsid w:val="00E8253D"/>
    <w:rsid w:val="00E82F1E"/>
    <w:rsid w:val="00E83791"/>
    <w:rsid w:val="00E842BC"/>
    <w:rsid w:val="00E8445C"/>
    <w:rsid w:val="00E84A38"/>
    <w:rsid w:val="00E84DB0"/>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8BA"/>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71B9"/>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54C"/>
    <w:rsid w:val="00F06EA6"/>
    <w:rsid w:val="00F0717E"/>
    <w:rsid w:val="00F10DB8"/>
    <w:rsid w:val="00F122B8"/>
    <w:rsid w:val="00F12842"/>
    <w:rsid w:val="00F13BF0"/>
    <w:rsid w:val="00F14649"/>
    <w:rsid w:val="00F14EB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3B03"/>
    <w:rsid w:val="00F547FE"/>
    <w:rsid w:val="00F560EE"/>
    <w:rsid w:val="00F576AB"/>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D1F46"/>
  <w15:chartTrackingRefBased/>
  <w15:docId w15:val="{C973EEC0-F58F-4944-A175-28A120A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52D39"/>
    <w:pPr>
      <w:ind w:left="450"/>
    </w:pPr>
    <w:rPr>
      <w:rFonts w:asciiTheme="minorHAnsi" w:hAnsiTheme="minorHAnsi"/>
    </w:rPr>
  </w:style>
  <w:style w:type="paragraph" w:customStyle="1" w:styleId="1stLevel">
    <w:name w:val="1st Level"/>
    <w:basedOn w:val="Normal"/>
    <w:next w:val="Body"/>
    <w:qFormat/>
    <w:rsid w:val="00452D39"/>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0073FB"/>
    <w:rPr>
      <w:rFonts w:asciiTheme="minorHAnsi" w:hAnsiTheme="minorHAnsi"/>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866B37"/>
    <w:tblPr/>
    <w:tcPr>
      <w:tcMar>
        <w:left w:w="115" w:type="dxa"/>
        <w:bottom w:w="115" w:type="dxa"/>
        <w:right w:w="115" w:type="dxa"/>
      </w:tcMar>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BA77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tcPr>
    <w:tblStylePr w:type="firstRow">
      <w:rPr>
        <w:b/>
        <w:bCs/>
        <w:color w:val="FFFFFF" w:themeColor="background1"/>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basedOn w:val="DefaultParagraphFont"/>
    <w:uiPriority w:val="99"/>
    <w:unhideWhenUsed/>
    <w:rsid w:val="00E83791"/>
    <w:rPr>
      <w:color w:val="467886" w:themeColor="hyperlink"/>
      <w:u w:val="single"/>
    </w:rPr>
  </w:style>
  <w:style w:type="paragraph" w:customStyle="1" w:styleId="ScheduleCSectionTitle">
    <w:name w:val="Schedule C Section Title"/>
    <w:basedOn w:val="Normal"/>
    <w:link w:val="ScheduleCSectionTitleChar"/>
    <w:uiPriority w:val="99"/>
    <w:qFormat/>
    <w:rsid w:val="00BA77E6"/>
    <w:pPr>
      <w:keepNext/>
      <w:jc w:val="center"/>
    </w:pPr>
    <w:rPr>
      <w:b/>
      <w:bCs/>
    </w:rPr>
  </w:style>
  <w:style w:type="character" w:customStyle="1" w:styleId="ScheduleCSectionTitleChar">
    <w:name w:val="Schedule C Section Title Char"/>
    <w:basedOn w:val="DefaultParagraphFont"/>
    <w:link w:val="ScheduleCSectionTitle"/>
    <w:uiPriority w:val="99"/>
    <w:rsid w:val="00BA7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MB-RiskManagement@michigan.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Schedule%20C\Schedule%20C%20-%20Insurance%20Require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909230FCF64B4E982EB24215D41389"/>
        <w:category>
          <w:name w:val="General"/>
          <w:gallery w:val="placeholder"/>
        </w:category>
        <w:types>
          <w:type w:val="bbPlcHdr"/>
        </w:types>
        <w:behaviors>
          <w:behavior w:val="content"/>
        </w:behaviors>
        <w:guid w:val="{8AA0D066-B5B9-4E44-A976-D7505B20A693}"/>
      </w:docPartPr>
      <w:docPartBody>
        <w:p w:rsidR="00047747" w:rsidRDefault="005501FC">
          <w:pPr>
            <w:pStyle w:val="59909230FCF64B4E982EB24215D41389"/>
          </w:pPr>
          <w:r w:rsidRPr="00070323">
            <w:rPr>
              <w:highlight w:val="green"/>
            </w:rPr>
            <w:t>Proposal title/description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70"/>
    <w:rsid w:val="000123B4"/>
    <w:rsid w:val="00047747"/>
    <w:rsid w:val="000A2BAB"/>
    <w:rsid w:val="001E1A61"/>
    <w:rsid w:val="0020612D"/>
    <w:rsid w:val="00270CB8"/>
    <w:rsid w:val="005501FC"/>
    <w:rsid w:val="006D40AF"/>
    <w:rsid w:val="00814270"/>
    <w:rsid w:val="00B9233B"/>
    <w:rsid w:val="00BE07D2"/>
    <w:rsid w:val="00E9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909230FCF64B4E982EB24215D41389">
    <w:name w:val="59909230FCF64B4E982EB24215D4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D69BC9ADDEA489CE540EDBA3BBE70" ma:contentTypeVersion="11" ma:contentTypeDescription="Create a new document." ma:contentTypeScope="" ma:versionID="cb108731682d28677a0eea16c715aa63">
  <xsd:schema xmlns:xsd="http://www.w3.org/2001/XMLSchema" xmlns:xs="http://www.w3.org/2001/XMLSchema" xmlns:p="http://schemas.microsoft.com/office/2006/metadata/properties" xmlns:ns2="c70da4c5-ff8f-4333-a63d-8d30a71256d7" xmlns:ns3="ab93d6c6-ab6b-4955-8089-7d84b9c1fca9" targetNamespace="http://schemas.microsoft.com/office/2006/metadata/properties" ma:root="true" ma:fieldsID="d26a23987c5d2c22ee14070dd63e312f" ns2:_="" ns3:_="">
    <xsd:import namespace="c70da4c5-ff8f-4333-a63d-8d30a71256d7"/>
    <xsd:import namespace="ab93d6c6-ab6b-4955-8089-7d84b9c1fc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da4c5-ff8f-4333-a63d-8d30a7125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3d6c6-ab6b-4955-8089-7d84b9c1fc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3c7228-9f6b-4f63-bed6-244caa42cdc2}" ma:internalName="TaxCatchAll" ma:showField="CatchAllData" ma:web="ab93d6c6-ab6b-4955-8089-7d84b9c1f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da4c5-ff8f-4333-a63d-8d30a71256d7">
      <Terms xmlns="http://schemas.microsoft.com/office/infopath/2007/PartnerControls"/>
    </lcf76f155ced4ddcb4097134ff3c332f>
    <TaxCatchAll xmlns="ab93d6c6-ab6b-4955-8089-7d84b9c1fc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502F-9D18-4603-8797-AC4DB5821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da4c5-ff8f-4333-a63d-8d30a71256d7"/>
    <ds:schemaRef ds:uri="ab93d6c6-ab6b-4955-8089-7d84b9c1f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3.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c70da4c5-ff8f-4333-a63d-8d30a71256d7"/>
    <ds:schemaRef ds:uri="ab93d6c6-ab6b-4955-8089-7d84b9c1fca9"/>
  </ds:schemaRefs>
</ds:datastoreItem>
</file>

<file path=customXml/itemProps4.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Schedule C - Insurance Requirements</Template>
  <TotalTime>3</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Marple, Andy (DTMB)</dc:creator>
  <cp:keywords/>
  <dc:description/>
  <cp:lastModifiedBy>Manar, Jenny (MDE)</cp:lastModifiedBy>
  <cp:revision>4</cp:revision>
  <dcterms:created xsi:type="dcterms:W3CDTF">2026-06-05T13:26:00Z</dcterms:created>
  <dcterms:modified xsi:type="dcterms:W3CDTF">2026-07-14T18:42:00Z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0x010100413D69BC9ADDEA489CE540EDBA3BBE70</vt:lpwstr>
  </property>
  <property fmtid="{D5CDD505-2E9C-101B-9397-08002B2CF9AE}" pid="10" name="MediaServiceImageTags">
    <vt:lpwstr/>
  </property>
</Properties>
</file>